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河南小先口腔防治医疗有限公司：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17F4339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641167"/>
    <w:rsid w:val="37D81C45"/>
    <w:rsid w:val="383A28C4"/>
    <w:rsid w:val="38DC21E6"/>
    <w:rsid w:val="39E62391"/>
    <w:rsid w:val="3B7A2FE8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5E30F7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5F685035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227</Words>
  <Characters>252</Characters>
  <Lines>0</Lines>
  <Paragraphs>0</Paragraphs>
  <TotalTime>1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2026-05-20T00:39:17Z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