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滑县凤月口腔防治有限公司：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7BB3531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4C0322E"/>
    <w:rsid w:val="258C3110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17F4339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641167"/>
    <w:rsid w:val="37D81C45"/>
    <w:rsid w:val="383A28C4"/>
    <w:rsid w:val="38DC21E6"/>
    <w:rsid w:val="39E62391"/>
    <w:rsid w:val="3B9864EB"/>
    <w:rsid w:val="3BFE1C51"/>
    <w:rsid w:val="3CF34A0C"/>
    <w:rsid w:val="3D14525D"/>
    <w:rsid w:val="3DF85683"/>
    <w:rsid w:val="3F1E1D7E"/>
    <w:rsid w:val="3FB21A52"/>
    <w:rsid w:val="3FD93152"/>
    <w:rsid w:val="402E1F25"/>
    <w:rsid w:val="40FB2AAE"/>
    <w:rsid w:val="4189417A"/>
    <w:rsid w:val="4232535B"/>
    <w:rsid w:val="431E47F5"/>
    <w:rsid w:val="43394B9D"/>
    <w:rsid w:val="43B71B36"/>
    <w:rsid w:val="442B7774"/>
    <w:rsid w:val="4557303A"/>
    <w:rsid w:val="456A7455"/>
    <w:rsid w:val="457A1ADA"/>
    <w:rsid w:val="462D35D6"/>
    <w:rsid w:val="46317697"/>
    <w:rsid w:val="4675420E"/>
    <w:rsid w:val="47DF2404"/>
    <w:rsid w:val="481C1D33"/>
    <w:rsid w:val="495E30F7"/>
    <w:rsid w:val="497978EB"/>
    <w:rsid w:val="4A015500"/>
    <w:rsid w:val="4A9F0CAA"/>
    <w:rsid w:val="4B9F7B42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5F685035"/>
    <w:rsid w:val="61A079F1"/>
    <w:rsid w:val="62255B53"/>
    <w:rsid w:val="632E63B9"/>
    <w:rsid w:val="638325CC"/>
    <w:rsid w:val="63F37B9D"/>
    <w:rsid w:val="64DF2DE5"/>
    <w:rsid w:val="651F1CC2"/>
    <w:rsid w:val="66656C2B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8DC76AB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228</Words>
  <Characters>252</Characters>
  <Lines>0</Lines>
  <Paragraphs>0</Paragraphs>
  <TotalTime>1</TotalTime>
  <ScaleCrop>false</ScaleCrop>
  <LinksUpToDate>false</LinksUpToDate>
  <CharactersWithSpaces>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2025-06-12T02:36:00Z</cp:lastPrinted>
  <dcterms:modified xsi:type="dcterms:W3CDTF">2026-05-19T01:46:27Z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