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2A46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043BED8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E97B9CD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0DD65C0E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6EC534C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3E5F370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FAD63E4"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 w14:paraId="53B0F6BD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55D9D4FA"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3BD3AFEA"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滑县牛屯中心卫生院：</w:t>
      </w:r>
    </w:p>
    <w:p w14:paraId="4479260B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办法》规定的许可延续条件。</w:t>
      </w:r>
    </w:p>
    <w:p w14:paraId="4403C105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 w14:paraId="42819B40"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FD2E89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 w14:paraId="2323EE15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FA44661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A6CE5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8CDF63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BF5B6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9FC07A"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0FD1E8B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94645BA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7BB3531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4C0322E"/>
    <w:rsid w:val="258C3110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224E75"/>
    <w:rsid w:val="33450664"/>
    <w:rsid w:val="337A286B"/>
    <w:rsid w:val="33B449D3"/>
    <w:rsid w:val="33F27411"/>
    <w:rsid w:val="34E65864"/>
    <w:rsid w:val="357B7051"/>
    <w:rsid w:val="359B1300"/>
    <w:rsid w:val="3602768E"/>
    <w:rsid w:val="36D30A74"/>
    <w:rsid w:val="37D81C45"/>
    <w:rsid w:val="383A28C4"/>
    <w:rsid w:val="38DC21E6"/>
    <w:rsid w:val="39E62391"/>
    <w:rsid w:val="3B9864EB"/>
    <w:rsid w:val="3BFE1C51"/>
    <w:rsid w:val="3CF34A0C"/>
    <w:rsid w:val="3D14525D"/>
    <w:rsid w:val="3DF85683"/>
    <w:rsid w:val="3F1E1D7E"/>
    <w:rsid w:val="3FB21A52"/>
    <w:rsid w:val="3FD93152"/>
    <w:rsid w:val="402E1F25"/>
    <w:rsid w:val="40FB2AAE"/>
    <w:rsid w:val="4189417A"/>
    <w:rsid w:val="4232535B"/>
    <w:rsid w:val="431E47F5"/>
    <w:rsid w:val="43394B9D"/>
    <w:rsid w:val="43B71B36"/>
    <w:rsid w:val="442B7774"/>
    <w:rsid w:val="4557303A"/>
    <w:rsid w:val="456A7455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5EFF0DD1"/>
    <w:rsid w:val="61A079F1"/>
    <w:rsid w:val="62255B53"/>
    <w:rsid w:val="632E63B9"/>
    <w:rsid w:val="638325CC"/>
    <w:rsid w:val="63F37B9D"/>
    <w:rsid w:val="64DF2DE5"/>
    <w:rsid w:val="651F1CC2"/>
    <w:rsid w:val="66656C2B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223</Words>
  <Characters>248</Characters>
  <Lines>0</Lines>
  <Paragraphs>0</Paragraphs>
  <TotalTime>17</TotalTime>
  <ScaleCrop>false</ScaleCrop>
  <LinksUpToDate>false</LinksUpToDate>
  <CharactersWithSpaces>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2025-06-12T02:36:00Z</cp:lastPrinted>
  <dcterms:modified xsi:type="dcterms:W3CDTF">2025-06-20T01:17:15Z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D6A77B4A59E6454DBE6708D3624C7712</vt:lpwstr>
  </property>
  <property fmtid="{D5CDD505-2E9C-101B-9397-08002B2CF9AE}" pid="4" name="KSOTemplateDocerSaveRecord">
    <vt:lpwstr>eyJoZGlkIjoiYzhlMWNmYjA1MmJhZGQzYjBlZDZkZGY1Y2U4Mjg0NWEifQ==</vt:lpwstr>
  </property>
</Properties>
</file>